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664E" w14:textId="77777777" w:rsidR="0085278D" w:rsidRDefault="0085278D"/>
    <w:p w14:paraId="4325A22F" w14:textId="77777777" w:rsidR="006D5AEA" w:rsidRDefault="006D5AEA"/>
    <w:p w14:paraId="10457F2F" w14:textId="77777777" w:rsidR="00A51B75" w:rsidRPr="001176AD" w:rsidRDefault="00A51B75" w:rsidP="00A5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552CEBD0" w14:textId="77777777" w:rsidR="00A51B75" w:rsidRPr="001176AD" w:rsidRDefault="00A51B75" w:rsidP="00A51B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375F7E2D" w14:textId="77777777" w:rsidR="00A51B75" w:rsidRPr="001176AD" w:rsidRDefault="00A51B75" w:rsidP="00A51B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6578689A" w14:textId="77777777" w:rsidR="00A51B75" w:rsidRPr="00924539" w:rsidRDefault="00A51B75" w:rsidP="00A51B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5751B722" w14:textId="77777777" w:rsidR="00A51B75" w:rsidRPr="001176AD" w:rsidRDefault="00A51B75" w:rsidP="00A51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A51B75" w:rsidRPr="001176AD" w14:paraId="5190145D" w14:textId="77777777" w:rsidTr="003678C4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6F5C" w14:textId="77777777" w:rsidR="00A51B75" w:rsidRPr="001176AD" w:rsidRDefault="00A51B75" w:rsidP="003678C4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1EBA" w14:textId="77777777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5CD37440" w14:textId="77777777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371F9B4F" w14:textId="77777777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5295FA4B" w14:textId="38719BF6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921C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  <w:p w14:paraId="5EAFEBDB" w14:textId="77777777" w:rsidR="00A51B75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1DF81DE2" w14:textId="77777777" w:rsidR="00A51B75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29F1B1A" w14:textId="195CB1D5" w:rsidR="00A51B75" w:rsidRDefault="00921CB4" w:rsidP="003678C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BIBLIOTEKININKO</w:t>
            </w:r>
            <w:r w:rsidR="00A51B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A51B75"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PAREIGYBĖS APRAŠYMAS </w:t>
            </w:r>
          </w:p>
          <w:p w14:paraId="3CDF9088" w14:textId="77777777" w:rsidR="00A51B75" w:rsidRDefault="00A51B75" w:rsidP="003678C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7B8944F" w14:textId="77777777" w:rsidR="00A51B75" w:rsidRDefault="00A51B75" w:rsidP="003678C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F1E91E9" w14:textId="77777777" w:rsidR="00A51B75" w:rsidRPr="00336581" w:rsidRDefault="00A51B75" w:rsidP="003678C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2D0711C" w14:textId="77777777" w:rsidR="00A51B75" w:rsidRPr="001176AD" w:rsidRDefault="00A51B75" w:rsidP="00367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EF2D758" w14:textId="5C310DC8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53C1DFD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7E5756A3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yra darbuotojas, atsakingas už progimnazijos bibliotekos veiklą: leidinių apskaitą, fondų tvarkymą, skaitytojų aptarnavimą, informacijos paiešką bei sklaidos organizavimą.</w:t>
      </w:r>
    </w:p>
    <w:p w14:paraId="77A3A259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bibliotekininkas priskiriamas B lygio pareigybei.</w:t>
      </w:r>
    </w:p>
    <w:p w14:paraId="5B982957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specialistų grupei.</w:t>
      </w:r>
    </w:p>
    <w:p w14:paraId="7776D5EE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Bibliotekininką į pareigas priima ir atleidžia progimnazijos direktorius pagal Lietuvos Respublikos darbo kodeksą.</w:t>
      </w:r>
    </w:p>
    <w:p w14:paraId="24F9F7CF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yra tiesiogiai pavaldus direktoriaus pavaduotojui ugdymui arba direktoriui.</w:t>
      </w:r>
    </w:p>
    <w:p w14:paraId="24A48CDA" w14:textId="77777777" w:rsidR="006D5AEA" w:rsidRPr="006D5AEA" w:rsidRDefault="006D5AEA" w:rsidP="006D5A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57BC5A11" w14:textId="77777777" w:rsidR="006D5AEA" w:rsidRPr="006D5AEA" w:rsidRDefault="006D5AEA" w:rsidP="006D5A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norminiais aktais,</w:t>
      </w:r>
    </w:p>
    <w:p w14:paraId="6FD813F7" w14:textId="77777777" w:rsidR="006D5AEA" w:rsidRPr="006D5AEA" w:rsidRDefault="006D5AEA" w:rsidP="006D5A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švietimo įstaigų bibliotekų veiklą reglamentuojančiais dokumentais,</w:t>
      </w:r>
    </w:p>
    <w:p w14:paraId="4F82EA1C" w14:textId="77777777" w:rsidR="006D5AEA" w:rsidRPr="006D5AEA" w:rsidRDefault="006D5AEA" w:rsidP="006D5A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tvarkos taisyklėmis,</w:t>
      </w:r>
    </w:p>
    <w:p w14:paraId="6C5C05EB" w14:textId="77777777" w:rsidR="006D5AEA" w:rsidRPr="006D5AEA" w:rsidRDefault="006D5AEA" w:rsidP="006D5AE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215BE8BB" w14:textId="5B5CD01E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DFC1830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II. KVALIFIKACINIAI REIKALAVIMAI</w:t>
      </w:r>
    </w:p>
    <w:p w14:paraId="2B38C381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aukštąjį arba aukštesnįjį išsilavinimą (pageidautina – bibliotekininkystės, informacijos, edukologijos ar panašios krypties).</w:t>
      </w:r>
    </w:p>
    <w:p w14:paraId="3BB0EC14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dokumentų apskaitos, katalogavimo, fondų formavimo ir saugojimo principus.</w:t>
      </w:r>
    </w:p>
    <w:p w14:paraId="0D5D884C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naudotis informacinėmis sistemomis, dirbti su skaitytojų duomenų bazėmis ir katalogais.</w:t>
      </w:r>
    </w:p>
    <w:p w14:paraId="58427498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Žinoti autorių teisių, duomenų apsaugos, švietimo ir bibliotekų veiklos reglamentavimo principus.</w:t>
      </w:r>
    </w:p>
    <w:p w14:paraId="087FD2C6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bendrauti su vaikais, pedagogais, tėvais, gebėti dirbti savarankiškai ir komandoje.</w:t>
      </w:r>
    </w:p>
    <w:p w14:paraId="2AC5AA75" w14:textId="77777777" w:rsidR="006D5AEA" w:rsidRPr="006D5AEA" w:rsidRDefault="006D5AEA" w:rsidP="006D5A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organizacinių, informacinių ir skaitmeninių kompetencijų, būti atsakingam, punktualiam, paslaugiu.</w:t>
      </w:r>
    </w:p>
    <w:p w14:paraId="7C290AA4" w14:textId="2F7A8520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D8A2200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III. FUNKCIJOS (PAGRINDINĖS PAREIGOS)</w:t>
      </w:r>
    </w:p>
    <w:p w14:paraId="47472D8C" w14:textId="77777777" w:rsidR="006D5AEA" w:rsidRPr="006D5AEA" w:rsidRDefault="006D5AEA" w:rsidP="006D5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vykdo šias pareigas:</w:t>
      </w:r>
    </w:p>
    <w:p w14:paraId="10AB1BA5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Aptarnauja skaitytojus: išduoda, priima leidinius, konsultuoja dėl informacijos paieškos, padeda rinktis skaitymo medžiagą.</w:t>
      </w:r>
    </w:p>
    <w:p w14:paraId="0F503CDF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mokyklos bibliotekos fondus: registruoja, kataloguoja, žymi, inventorizuoja naujus leidinius, šalina nurašytus.</w:t>
      </w:r>
    </w:p>
    <w:p w14:paraId="143BE5C5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ir pildo apskaitos žurnalus, ruošia fondų ataskaitas pagal galiojančius teisės aktus.</w:t>
      </w:r>
    </w:p>
    <w:p w14:paraId="58EA773A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leidinių saugojimą, prieinamumą ir tinkamą eksploatavimą, rūpinasi fondų papildymu.</w:t>
      </w:r>
    </w:p>
    <w:p w14:paraId="35ECE2E8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ugdymo procese: bendradarbiauja su mokytojais, padeda organizuoti edukacines veiklas, skaitymo skatinimo programas.</w:t>
      </w:r>
    </w:p>
    <w:p w14:paraId="5BC9BB44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Rengia ar prisideda prie teminių parodų, renginių, akcijų, projektų, skatinančių mokinių skaitymą.</w:t>
      </w:r>
    </w:p>
    <w:p w14:paraId="65220980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ir administruoja bibliotekos kompiuterines sistemas, tvarko elektroninį katalogą (jeigu taikoma).</w:t>
      </w:r>
    </w:p>
    <w:p w14:paraId="65D35F9F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mokiniams ir darbuotojams ieškoti informacijos, naudotis spausdintais ir skaitmeniniais šaltiniais.</w:t>
      </w:r>
    </w:p>
    <w:p w14:paraId="790834B8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darbų saugos, duomenų apsaugos, autorių teisių ir kitus reikalavimus.</w:t>
      </w:r>
    </w:p>
    <w:p w14:paraId="4ADB6E81" w14:textId="77777777" w:rsidR="006D5AEA" w:rsidRPr="006D5AEA" w:rsidRDefault="006D5AEA" w:rsidP="006D5A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bibliotekos veikla.</w:t>
      </w:r>
    </w:p>
    <w:p w14:paraId="5F2B27D9" w14:textId="4C12E32C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A499A2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66A6A19C" w14:textId="77777777" w:rsidR="006D5AEA" w:rsidRPr="006D5AEA" w:rsidRDefault="006D5AEA" w:rsidP="006D5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turi teisę:</w:t>
      </w:r>
    </w:p>
    <w:p w14:paraId="2192BBA2" w14:textId="77777777" w:rsidR="006D5AEA" w:rsidRPr="006D5AEA" w:rsidRDefault="006D5AEA" w:rsidP="006D5A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reikalingus išteklius, informacines priemones, įrangą, profesinę pagalbą.</w:t>
      </w:r>
    </w:p>
    <w:p w14:paraId="15350727" w14:textId="77777777" w:rsidR="006D5AEA" w:rsidRPr="006D5AEA" w:rsidRDefault="006D5AEA" w:rsidP="006D5A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bibliotekos darbo tobulinimo, fondų papildymo, skaitymo skatinimo.</w:t>
      </w:r>
    </w:p>
    <w:p w14:paraId="2E6019B8" w14:textId="77777777" w:rsidR="006D5AEA" w:rsidRPr="006D5AEA" w:rsidRDefault="006D5AEA" w:rsidP="006D5A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Tobulinti kvalifikaciją, dalyvauti mokymuose, seminaruose, metodiniuose susirinkimuose.</w:t>
      </w:r>
    </w:p>
    <w:p w14:paraId="37C76450" w14:textId="77777777" w:rsidR="006D5AEA" w:rsidRPr="006D5AEA" w:rsidRDefault="006D5AEA" w:rsidP="006D5A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nurodymus, prieštaraujančius teisės aktams ar darbo saugai – apie tai informuoti vadovą.</w:t>
      </w:r>
    </w:p>
    <w:p w14:paraId="77601AF0" w14:textId="0BA1DB0A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F66D23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54C5AC9C" w14:textId="77777777" w:rsidR="006D5AEA" w:rsidRPr="006D5AEA" w:rsidRDefault="006D5AEA" w:rsidP="006D5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Bibliotekininkas atsako:</w:t>
      </w:r>
    </w:p>
    <w:p w14:paraId="3E7BAECB" w14:textId="77777777" w:rsidR="006D5AEA" w:rsidRPr="006D5AEA" w:rsidRDefault="006D5AEA" w:rsidP="006D5A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tvarkingą ir tikslią dokumentų apskaitą, leidinių saugumą, bibliotekos turto naudojimą.</w:t>
      </w:r>
    </w:p>
    <w:p w14:paraId="29ED7E95" w14:textId="77777777" w:rsidR="006D5AEA" w:rsidRPr="006D5AEA" w:rsidRDefault="006D5AEA" w:rsidP="006D5A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Už skaitytojų aptarnavimo kokybę, informacijos sklaidą ir kultūrinę-edukacinę aplinką bibliotekoje.</w:t>
      </w:r>
    </w:p>
    <w:p w14:paraId="171DF5FE" w14:textId="77777777" w:rsidR="006D5AEA" w:rsidRPr="006D5AEA" w:rsidRDefault="006D5AEA" w:rsidP="006D5A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bendravimo etiką, duomenų ir autorių teisių apsaugą.</w:t>
      </w:r>
    </w:p>
    <w:p w14:paraId="7372DF45" w14:textId="77777777" w:rsidR="006D5AEA" w:rsidRPr="006D5AEA" w:rsidRDefault="006D5AEA" w:rsidP="006D5A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netinkamą pareigų vykdymą ar padarytą žalą – Lietuvos Respublikos įstatymų nustatyta tvarka.</w:t>
      </w:r>
    </w:p>
    <w:p w14:paraId="18EC5DA5" w14:textId="7CA45314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D134EB" w14:textId="77777777" w:rsidR="006D5AEA" w:rsidRPr="006D5AEA" w:rsidRDefault="006D5AEA" w:rsidP="006D5A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7AE7FB20" w14:textId="77777777" w:rsidR="006D5AEA" w:rsidRPr="006D5AEA" w:rsidRDefault="006D5AEA" w:rsidP="006D5A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mokyklos veiklos pokyčius.</w:t>
      </w:r>
    </w:p>
    <w:p w14:paraId="309A0013" w14:textId="77777777" w:rsidR="006D5AEA" w:rsidRPr="006D5AEA" w:rsidRDefault="006D5AEA" w:rsidP="006D5A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1F019FB6" w14:textId="47141D40" w:rsidR="006D5AEA" w:rsidRPr="006D5AEA" w:rsidRDefault="006D5AEA" w:rsidP="006D5A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C58D58C" w14:textId="77777777" w:rsidR="006D5AEA" w:rsidRPr="006D5AEA" w:rsidRDefault="006D5AEA" w:rsidP="006D5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D5AE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D5AE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4702CAAD" w14:textId="77777777" w:rsidR="006D5AEA" w:rsidRDefault="006D5AEA"/>
    <w:sectPr w:rsidR="006D5A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E5E95"/>
    <w:multiLevelType w:val="multilevel"/>
    <w:tmpl w:val="8CCA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A6CB7"/>
    <w:multiLevelType w:val="multilevel"/>
    <w:tmpl w:val="0636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22F47"/>
    <w:multiLevelType w:val="multilevel"/>
    <w:tmpl w:val="D44A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F56CB"/>
    <w:multiLevelType w:val="multilevel"/>
    <w:tmpl w:val="C6F6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A93531"/>
    <w:multiLevelType w:val="multilevel"/>
    <w:tmpl w:val="90882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D2ADF"/>
    <w:multiLevelType w:val="multilevel"/>
    <w:tmpl w:val="D376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080769">
    <w:abstractNumId w:val="1"/>
  </w:num>
  <w:num w:numId="2" w16cid:durableId="1893616232">
    <w:abstractNumId w:val="3"/>
  </w:num>
  <w:num w:numId="3" w16cid:durableId="1849246528">
    <w:abstractNumId w:val="2"/>
  </w:num>
  <w:num w:numId="4" w16cid:durableId="162824016">
    <w:abstractNumId w:val="0"/>
  </w:num>
  <w:num w:numId="5" w16cid:durableId="1930193105">
    <w:abstractNumId w:val="5"/>
  </w:num>
  <w:num w:numId="6" w16cid:durableId="236207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71"/>
    <w:rsid w:val="001C77BD"/>
    <w:rsid w:val="006D5AEA"/>
    <w:rsid w:val="007E4477"/>
    <w:rsid w:val="0085278D"/>
    <w:rsid w:val="00921CB4"/>
    <w:rsid w:val="00A51B75"/>
    <w:rsid w:val="00A972B5"/>
    <w:rsid w:val="00D35F71"/>
    <w:rsid w:val="00E9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F0F5"/>
  <w15:chartTrackingRefBased/>
  <w15:docId w15:val="{CE69F4AA-2D65-4C53-8F89-944CACCE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5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5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5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5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5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5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5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5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5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5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5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5F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5F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5F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5F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5F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5F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5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5F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5F7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5F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5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5F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5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2594</Words>
  <Characters>1480</Characters>
  <Application>Microsoft Office Word</Application>
  <DocSecurity>0</DocSecurity>
  <Lines>12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6</cp:revision>
  <dcterms:created xsi:type="dcterms:W3CDTF">2025-10-14T11:33:00Z</dcterms:created>
  <dcterms:modified xsi:type="dcterms:W3CDTF">2025-10-14T11:37:00Z</dcterms:modified>
</cp:coreProperties>
</file>